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3D" w:rsidRDefault="00100C3D" w:rsidP="00100C3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Čestné prohlášení žadatele  - právnické osoby</w:t>
      </w:r>
    </w:p>
    <w:p w:rsidR="00100C3D" w:rsidRDefault="00100C3D" w:rsidP="00100C3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ve smyslu § 10a odst. 3 písm. f) zákona č. 250/2000 Sb., o rozpočtových pravidlech územních rozpočtů, ve znění pozdějších předpisů („zákon č. 250/2000 Sb.“)</w:t>
      </w:r>
    </w:p>
    <w:p w:rsidR="00100C3D" w:rsidRDefault="00100C3D" w:rsidP="00100C3D">
      <w:pPr>
        <w:jc w:val="center"/>
        <w:rPr>
          <w:rFonts w:ascii="Arial" w:hAnsi="Arial" w:cs="Arial"/>
          <w:b/>
          <w:sz w:val="20"/>
          <w:szCs w:val="20"/>
        </w:rPr>
      </w:pPr>
    </w:p>
    <w:p w:rsidR="00100C3D" w:rsidRDefault="00100C3D" w:rsidP="00100C3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Žadatel:</w:t>
      </w:r>
    </w:p>
    <w:p w:rsidR="00100C3D" w:rsidRDefault="00100C3D" w:rsidP="00100C3D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firma nebo název: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00C3D" w:rsidRDefault="00100C3D" w:rsidP="00100C3D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00C3D" w:rsidRDefault="00100C3D" w:rsidP="00100C3D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471BA3" w:rsidRDefault="00100C3D" w:rsidP="00100C3D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 v obchodním rejstříku nebo jiném veřejném rejstříku v</w:t>
      </w:r>
      <w:r w:rsidR="00471BA3">
        <w:rPr>
          <w:rFonts w:ascii="Arial" w:hAnsi="Arial" w:cs="Arial"/>
          <w:sz w:val="20"/>
          <w:szCs w:val="20"/>
        </w:rPr>
        <w:t xml:space="preserve">edeném ………………………………… </w:t>
      </w:r>
    </w:p>
    <w:p w:rsidR="00100C3D" w:rsidRDefault="00100C3D" w:rsidP="00100C3D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71B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oddílu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…….……………….. </w:t>
      </w:r>
      <w:proofErr w:type="gramStart"/>
      <w:r>
        <w:rPr>
          <w:rFonts w:ascii="Arial" w:hAnsi="Arial" w:cs="Arial"/>
          <w:sz w:val="20"/>
          <w:szCs w:val="20"/>
        </w:rPr>
        <w:t>vložka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……………………………………………………………….……………</w:t>
      </w:r>
    </w:p>
    <w:p w:rsidR="00100C3D" w:rsidRDefault="00100C3D" w:rsidP="00100C3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„žadatel").</w:t>
      </w:r>
    </w:p>
    <w:p w:rsidR="00100C3D" w:rsidRDefault="00100C3D" w:rsidP="00100C3D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100C3D" w:rsidRDefault="00100C3D" w:rsidP="00100C3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Čestné prohlášení žadatele:</w:t>
      </w:r>
    </w:p>
    <w:p w:rsidR="00100C3D" w:rsidRDefault="00100C3D" w:rsidP="00100C3D">
      <w:pPr>
        <w:tabs>
          <w:tab w:val="right" w:leader="dot" w:pos="-1980"/>
        </w:tabs>
        <w:spacing w:before="160"/>
        <w:ind w:right="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tímto čestně prohlašuje, že níže uvedené údaje stanovené § 10a odst. 3 písm. f) zákona </w:t>
      </w:r>
      <w:r>
        <w:rPr>
          <w:rFonts w:ascii="Arial" w:hAnsi="Arial" w:cs="Arial"/>
          <w:sz w:val="20"/>
          <w:szCs w:val="20"/>
        </w:rPr>
        <w:br/>
        <w:t>č. 250/2000 Sb., o rozpočtových pravidlech územních rozpočtů, ve znění pozdějších předpisů, jsou pravdivé a úplné.</w:t>
      </w:r>
    </w:p>
    <w:p w:rsidR="00100C3D" w:rsidRDefault="00100C3D" w:rsidP="00100C3D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Identifikace osob zastupujících právnickou osobu s uvedením právního důvodu zastoupení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(§ 10a odst. 3 písm. f) bod 1 zákona č. 250/2000 Sb.):</w:t>
      </w:r>
    </w:p>
    <w:p w:rsidR="00100C3D" w:rsidRDefault="00100C3D" w:rsidP="00100C3D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titul, jméno, příjmení: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00C3D" w:rsidRDefault="00100C3D" w:rsidP="00100C3D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00C3D" w:rsidRDefault="00100C3D" w:rsidP="00100C3D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trvalé bydliště: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00C3D" w:rsidRDefault="00100C3D" w:rsidP="00100C3D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 a) jako jeho statutární orgán b) na základě udělené plné moci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100C3D" w:rsidRDefault="00100C3D" w:rsidP="00100C3D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  <w:szCs w:val="20"/>
        </w:rPr>
      </w:pPr>
    </w:p>
    <w:p w:rsidR="00100C3D" w:rsidRDefault="00100C3D" w:rsidP="00100C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 Identifikace osob s podílem v právnické osobě, která je žadatelem </w:t>
      </w:r>
      <w:r>
        <w:rPr>
          <w:rFonts w:ascii="Arial" w:eastAsia="SimSun" w:hAnsi="Arial" w:cs="Arial"/>
          <w:sz w:val="20"/>
          <w:szCs w:val="20"/>
          <w:lang w:eastAsia="zh-CN"/>
        </w:rPr>
        <w:t>(§ 10a odst. 3 písm. f) bod 2 zákona č. 250/2000 Sb.)</w:t>
      </w:r>
      <w:r>
        <w:rPr>
          <w:rFonts w:ascii="Arial" w:hAnsi="Arial" w:cs="Arial"/>
          <w:sz w:val="20"/>
          <w:szCs w:val="20"/>
        </w:rPr>
        <w:t>:</w:t>
      </w:r>
      <w:r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:rsidR="00100C3D" w:rsidRDefault="00100C3D" w:rsidP="00100C3D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titul, jméno, příjmení: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00C3D" w:rsidRDefault="00100C3D" w:rsidP="00100C3D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00C3D" w:rsidRDefault="00100C3D" w:rsidP="00100C3D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trvalé bydliště: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00C3D" w:rsidRDefault="00100C3D" w:rsidP="00100C3D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Identifikace osob, v nichž má právnická osoba, která je žadatelem, přímý podíl, a výše tohoto podílu </w:t>
      </w:r>
      <w:r>
        <w:rPr>
          <w:rFonts w:ascii="Arial" w:hAnsi="Arial" w:cs="Arial"/>
          <w:sz w:val="20"/>
          <w:szCs w:val="20"/>
        </w:rPr>
        <w:t>(§ 10a odst. 3 písm. e) bod 3 zákona č. 250/2000 Sb.):</w:t>
      </w:r>
      <w:r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:rsidR="00100C3D" w:rsidRDefault="00100C3D" w:rsidP="00100C3D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 právnické osoby: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00C3D" w:rsidRDefault="00100C3D" w:rsidP="00100C3D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00C3D" w:rsidRDefault="00100C3D" w:rsidP="00100C3D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100C3D" w:rsidRDefault="00100C3D" w:rsidP="00100C3D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podílu v této právnické </w:t>
      </w:r>
      <w:proofErr w:type="gramStart"/>
      <w:r>
        <w:rPr>
          <w:rFonts w:ascii="Arial" w:hAnsi="Arial" w:cs="Arial"/>
          <w:sz w:val="20"/>
          <w:szCs w:val="20"/>
        </w:rPr>
        <w:t xml:space="preserve">osobě: </w:t>
      </w:r>
      <w:r>
        <w:rPr>
          <w:rFonts w:ascii="Arial" w:hAnsi="Arial" w:cs="Arial"/>
          <w:sz w:val="20"/>
          <w:szCs w:val="20"/>
        </w:rPr>
        <w:tab/>
        <w:t>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100C3D" w:rsidRDefault="00100C3D" w:rsidP="00100C3D">
      <w:pPr>
        <w:jc w:val="both"/>
        <w:rPr>
          <w:rFonts w:ascii="Arial" w:hAnsi="Arial" w:cs="Arial"/>
          <w:i/>
          <w:sz w:val="20"/>
          <w:szCs w:val="20"/>
        </w:rPr>
      </w:pPr>
      <w:bookmarkStart w:id="1" w:name="p14_3_e_4"/>
      <w:bookmarkEnd w:id="1"/>
    </w:p>
    <w:p w:rsidR="00100C3D" w:rsidRDefault="00100C3D" w:rsidP="00100C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 dne ……………</w:t>
      </w:r>
    </w:p>
    <w:p w:rsidR="00100C3D" w:rsidRDefault="00100C3D" w:rsidP="00100C3D">
      <w:pPr>
        <w:ind w:left="2832"/>
        <w:jc w:val="center"/>
        <w:rPr>
          <w:rFonts w:ascii="Arial" w:hAnsi="Arial" w:cs="Arial"/>
          <w:sz w:val="20"/>
          <w:szCs w:val="20"/>
        </w:rPr>
      </w:pPr>
    </w:p>
    <w:p w:rsidR="00100C3D" w:rsidRDefault="00100C3D" w:rsidP="00100C3D">
      <w:pPr>
        <w:ind w:left="283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</w:p>
    <w:p w:rsidR="00100C3D" w:rsidRDefault="00100C3D" w:rsidP="00100C3D">
      <w:r>
        <w:rPr>
          <w:rFonts w:ascii="Arial" w:hAnsi="Arial" w:cs="Arial"/>
          <w:sz w:val="20"/>
          <w:szCs w:val="20"/>
        </w:rPr>
        <w:t>Podpis osoby oprávněné jednat za právnickou osob</w:t>
      </w:r>
    </w:p>
    <w:p w:rsidR="006F5324" w:rsidRDefault="006F5324" w:rsidP="001C3673">
      <w:pPr>
        <w:pStyle w:val="Bezmezer"/>
      </w:pPr>
    </w:p>
    <w:sectPr w:rsidR="006F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0E" w:rsidRDefault="00D42C0E" w:rsidP="00100C3D">
      <w:r>
        <w:separator/>
      </w:r>
    </w:p>
  </w:endnote>
  <w:endnote w:type="continuationSeparator" w:id="0">
    <w:p w:rsidR="00D42C0E" w:rsidRDefault="00D42C0E" w:rsidP="0010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0E" w:rsidRDefault="00D42C0E" w:rsidP="00100C3D">
      <w:r>
        <w:separator/>
      </w:r>
    </w:p>
  </w:footnote>
  <w:footnote w:type="continuationSeparator" w:id="0">
    <w:p w:rsidR="00D42C0E" w:rsidRDefault="00D42C0E" w:rsidP="00100C3D">
      <w:r>
        <w:continuationSeparator/>
      </w:r>
    </w:p>
  </w:footnote>
  <w:footnote w:id="1">
    <w:p w:rsidR="00100C3D" w:rsidRDefault="00100C3D" w:rsidP="00100C3D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nehodící se škrtněte/vymažte</w:t>
      </w:r>
    </w:p>
  </w:footnote>
  <w:footnote w:id="2">
    <w:p w:rsidR="00100C3D" w:rsidRDefault="00100C3D" w:rsidP="00100C3D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v případě potřeby kopírujte identifikaci dalších osob</w:t>
      </w:r>
    </w:p>
  </w:footnote>
  <w:footnote w:id="3">
    <w:p w:rsidR="00100C3D" w:rsidRDefault="00100C3D" w:rsidP="00100C3D">
      <w:pPr>
        <w:pStyle w:val="Textpoznpodarou"/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 případě potřeby kopírujte identifikaci dalších osob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3D"/>
    <w:rsid w:val="00100C3D"/>
    <w:rsid w:val="001C3673"/>
    <w:rsid w:val="00471BA3"/>
    <w:rsid w:val="006F5324"/>
    <w:rsid w:val="00D4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79504-954F-46AD-BE28-D98A91D3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367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0C3D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3D"/>
    <w:rPr>
      <w:rFonts w:ascii="Times New Roman" w:eastAsia="Calibri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0C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0C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00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rika\Desktop\Bez%20Meze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Bez Mezer</Template>
  <TotalTime>1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2</cp:revision>
  <dcterms:created xsi:type="dcterms:W3CDTF">2015-04-03T09:00:00Z</dcterms:created>
  <dcterms:modified xsi:type="dcterms:W3CDTF">2015-04-03T09:00:00Z</dcterms:modified>
</cp:coreProperties>
</file>